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676F80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676F80" w:rsidRPr="00676F80">
        <w:rPr>
          <w:rFonts w:eastAsia="Calibri"/>
          <w:szCs w:val="28"/>
          <w:u w:val="single"/>
        </w:rPr>
        <w:t>780-</w:t>
      </w:r>
      <w:r w:rsidR="00676F80" w:rsidRPr="00676F80">
        <w:rPr>
          <w:rFonts w:eastAsia="Calibri"/>
          <w:szCs w:val="28"/>
          <w:u w:val="single"/>
          <w:lang w:val="en-US"/>
        </w:rPr>
        <w:t xml:space="preserve">VII </w:t>
      </w:r>
      <w:r w:rsidR="00676F80" w:rsidRPr="00676F80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487AAE" w:rsidRPr="00487AAE" w:rsidRDefault="00487AAE" w:rsidP="00487AAE">
      <w:pPr>
        <w:ind w:right="680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наказе избирателей</w:t>
      </w:r>
    </w:p>
    <w:p w:rsidR="00487AAE" w:rsidRPr="00487AAE" w:rsidRDefault="00487AAE" w:rsidP="00487AAE">
      <w:pPr>
        <w:ind w:firstLine="709"/>
        <w:rPr>
          <w:rFonts w:eastAsia="Times New Roman" w:cs="Times New Roman"/>
          <w:szCs w:val="28"/>
          <w:lang w:eastAsia="ru-RU"/>
        </w:rPr>
      </w:pPr>
    </w:p>
    <w:p w:rsidR="00F0284A" w:rsidRPr="00F0284A" w:rsidRDefault="00F0284A" w:rsidP="00F0284A">
      <w:pPr>
        <w:ind w:firstLine="709"/>
        <w:rPr>
          <w:rFonts w:eastAsia="Times New Roman" w:cs="Times New Roman"/>
          <w:szCs w:val="28"/>
          <w:lang w:eastAsia="ru-RU"/>
        </w:rPr>
      </w:pPr>
      <w:r w:rsidRPr="00F0284A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F0284A">
        <w:rPr>
          <w:rFonts w:eastAsia="Times New Roman" w:cs="Times New Roman"/>
          <w:szCs w:val="28"/>
          <w:lang w:eastAsia="ru-RU"/>
        </w:rPr>
        <w:t>данными депутатам Думы города, утверждённым решением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F0284A">
        <w:rPr>
          <w:rFonts w:eastAsia="Times New Roman" w:cs="Times New Roman"/>
          <w:szCs w:val="28"/>
          <w:lang w:eastAsia="ru-RU"/>
        </w:rPr>
        <w:t>от 26.09.2012 № 225-</w:t>
      </w:r>
      <w:r w:rsidRPr="00F0284A">
        <w:rPr>
          <w:rFonts w:eastAsia="Times New Roman" w:cs="Times New Roman"/>
          <w:szCs w:val="28"/>
          <w:lang w:val="en-US" w:eastAsia="ru-RU"/>
        </w:rPr>
        <w:t>V</w:t>
      </w:r>
      <w:r w:rsidRPr="00F0284A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F0284A" w:rsidRPr="00F0284A" w:rsidRDefault="00F0284A" w:rsidP="00F0284A">
      <w:pPr>
        <w:ind w:firstLine="709"/>
        <w:rPr>
          <w:rFonts w:eastAsia="Times New Roman" w:cs="Times New Roman"/>
          <w:szCs w:val="28"/>
          <w:lang w:eastAsia="ru-RU"/>
        </w:rPr>
      </w:pPr>
    </w:p>
    <w:p w:rsidR="00F0284A" w:rsidRPr="00F0284A" w:rsidRDefault="00F0284A" w:rsidP="003C631F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0284A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Парфёнову Сергею Викторовичу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F0284A">
        <w:rPr>
          <w:rFonts w:eastAsia="Times New Roman" w:cs="Times New Roman"/>
          <w:szCs w:val="28"/>
          <w:lang w:val="en-US" w:eastAsia="ru-RU"/>
        </w:rPr>
        <w:t>V</w:t>
      </w:r>
      <w:r w:rsidRPr="00F0284A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15 в форме выделения средств бюджета города</w:t>
      </w:r>
      <w:r w:rsidR="003C631F">
        <w:rPr>
          <w:rFonts w:eastAsia="Times New Roman" w:cs="Times New Roman"/>
          <w:szCs w:val="28"/>
          <w:lang w:eastAsia="ru-RU"/>
        </w:rPr>
        <w:t xml:space="preserve"> </w:t>
      </w:r>
      <w:r w:rsidRPr="00F0284A">
        <w:rPr>
          <w:rFonts w:eastAsia="Times New Roman" w:cs="Times New Roman"/>
          <w:szCs w:val="28"/>
          <w:lang w:eastAsia="ru-RU"/>
        </w:rPr>
        <w:t>на</w:t>
      </w:r>
      <w:r w:rsidR="003C631F">
        <w:rPr>
          <w:rFonts w:eastAsia="Times New Roman" w:cs="Times New Roman"/>
          <w:szCs w:val="28"/>
          <w:lang w:eastAsia="ru-RU"/>
        </w:rPr>
        <w:t xml:space="preserve"> </w:t>
      </w:r>
      <w:r w:rsidRPr="00F0284A">
        <w:rPr>
          <w:rFonts w:eastAsia="Times New Roman" w:cs="Times New Roman"/>
          <w:szCs w:val="28"/>
          <w:lang w:eastAsia="ru-RU"/>
        </w:rPr>
        <w:t>приобретение облучателей-рециркуляторов воздуха согласно приложению.</w:t>
      </w:r>
    </w:p>
    <w:p w:rsidR="00F0284A" w:rsidRPr="00F0284A" w:rsidRDefault="00F0284A" w:rsidP="003C631F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0284A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0284A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87AAE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676F80" w:rsidRPr="00676F80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676F80" w:rsidRPr="00676F80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87AAE" w:rsidRDefault="00487AAE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87AAE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bookmarkStart w:id="0" w:name="_GoBack"/>
      <w:bookmarkEnd w:id="0"/>
    </w:p>
    <w:p w:rsidR="00487AAE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87AAE" w:rsidRPr="00676F80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 xml:space="preserve">от </w:t>
      </w:r>
      <w:r w:rsidR="00676F80" w:rsidRPr="00676F80">
        <w:rPr>
          <w:rFonts w:eastAsia="Times New Roman" w:cs="Times New Roman"/>
          <w:szCs w:val="28"/>
          <w:u w:val="single"/>
          <w:lang w:eastAsia="ru-RU"/>
        </w:rPr>
        <w:t>23.04.2025</w:t>
      </w:r>
      <w:r w:rsidRPr="00487AAE">
        <w:rPr>
          <w:rFonts w:eastAsia="Times New Roman" w:cs="Times New Roman"/>
          <w:szCs w:val="28"/>
          <w:lang w:eastAsia="ru-RU"/>
        </w:rPr>
        <w:t xml:space="preserve"> № </w:t>
      </w:r>
      <w:r w:rsidR="00676F80" w:rsidRPr="00676F80">
        <w:rPr>
          <w:rFonts w:eastAsia="Times New Roman" w:cs="Times New Roman"/>
          <w:szCs w:val="28"/>
          <w:u w:val="single"/>
          <w:lang w:eastAsia="ru-RU"/>
        </w:rPr>
        <w:t>780-</w:t>
      </w:r>
      <w:r w:rsidR="00676F80" w:rsidRPr="00676F80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676F80" w:rsidRPr="00676F80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487AAE" w:rsidRPr="00487AAE" w:rsidRDefault="00487AAE" w:rsidP="00487AAE">
      <w:pPr>
        <w:jc w:val="left"/>
        <w:rPr>
          <w:rFonts w:eastAsia="Times New Roman" w:cs="Times New Roman"/>
          <w:szCs w:val="28"/>
          <w:lang w:eastAsia="ru-RU"/>
        </w:rPr>
      </w:pPr>
    </w:p>
    <w:p w:rsidR="003C631F" w:rsidRPr="003C631F" w:rsidRDefault="003C631F" w:rsidP="003C631F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3C631F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3C631F">
        <w:rPr>
          <w:rFonts w:eastAsia="Calibri" w:cs="Times New Roman"/>
          <w:szCs w:val="28"/>
        </w:rPr>
        <w:t xml:space="preserve">средств бюджета города </w:t>
      </w:r>
      <w:r>
        <w:rPr>
          <w:rFonts w:eastAsia="Calibri" w:cs="Times New Roman"/>
          <w:szCs w:val="28"/>
        </w:rPr>
        <w:br/>
      </w:r>
      <w:r w:rsidRPr="003C631F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Парфёнову С.В., в целях оказания социально-экономической поддержки </w:t>
      </w:r>
    </w:p>
    <w:p w:rsidR="003C631F" w:rsidRPr="003C631F" w:rsidRDefault="003C631F" w:rsidP="003C631F">
      <w:pPr>
        <w:jc w:val="center"/>
        <w:rPr>
          <w:rFonts w:eastAsia="Times New Roman" w:cs="Times New Roman"/>
          <w:szCs w:val="28"/>
          <w:lang w:eastAsia="ru-RU"/>
        </w:rPr>
      </w:pPr>
      <w:r w:rsidRPr="003C631F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15</w:t>
      </w:r>
    </w:p>
    <w:p w:rsidR="003C631F" w:rsidRPr="003C631F" w:rsidRDefault="003C631F" w:rsidP="003C631F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2096"/>
      </w:tblGrid>
      <w:tr w:rsidR="003C631F" w:rsidRPr="003C631F" w:rsidTr="0090068F">
        <w:tc>
          <w:tcPr>
            <w:tcW w:w="594" w:type="dxa"/>
          </w:tcPr>
          <w:p w:rsidR="003C631F" w:rsidRPr="003C631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744" w:type="dxa"/>
          </w:tcPr>
          <w:p w:rsidR="003C631F" w:rsidRPr="003C631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096" w:type="dxa"/>
          </w:tcPr>
          <w:p w:rsidR="0090068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3C631F" w:rsidRPr="003C631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3C631F" w:rsidRPr="003C631F" w:rsidTr="0090068F">
        <w:tc>
          <w:tcPr>
            <w:tcW w:w="594" w:type="dxa"/>
          </w:tcPr>
          <w:p w:rsidR="003C631F" w:rsidRPr="003C631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744" w:type="dxa"/>
          </w:tcPr>
          <w:p w:rsidR="003C631F" w:rsidRPr="003C631F" w:rsidRDefault="003C631F" w:rsidP="003C631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Облучатель-рециркулятор воздуха передвижной</w:t>
            </w:r>
          </w:p>
        </w:tc>
        <w:tc>
          <w:tcPr>
            <w:tcW w:w="2096" w:type="dxa"/>
          </w:tcPr>
          <w:p w:rsidR="003C631F" w:rsidRPr="003C631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C631F" w:rsidRPr="003C631F" w:rsidTr="0090068F">
        <w:tc>
          <w:tcPr>
            <w:tcW w:w="594" w:type="dxa"/>
          </w:tcPr>
          <w:p w:rsidR="003C631F" w:rsidRPr="003C631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744" w:type="dxa"/>
          </w:tcPr>
          <w:p w:rsidR="003C631F" w:rsidRPr="003C631F" w:rsidRDefault="003C631F" w:rsidP="003C631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Облучатель-рециркулятор воздуха настенный</w:t>
            </w:r>
          </w:p>
        </w:tc>
        <w:tc>
          <w:tcPr>
            <w:tcW w:w="2096" w:type="dxa"/>
          </w:tcPr>
          <w:p w:rsidR="003C631F" w:rsidRPr="003C631F" w:rsidRDefault="003C631F" w:rsidP="003C63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631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</w:tbl>
    <w:p w:rsidR="003C631F" w:rsidRPr="003C631F" w:rsidRDefault="003C631F" w:rsidP="003C631F">
      <w:pPr>
        <w:jc w:val="center"/>
        <w:rPr>
          <w:rFonts w:eastAsia="Times New Roman" w:cs="Times New Roman"/>
          <w:szCs w:val="28"/>
          <w:lang w:eastAsia="ru-RU"/>
        </w:rPr>
      </w:pPr>
    </w:p>
    <w:p w:rsidR="003C631F" w:rsidRPr="003C631F" w:rsidRDefault="003C631F" w:rsidP="003C631F">
      <w:pPr>
        <w:jc w:val="center"/>
        <w:rPr>
          <w:rFonts w:eastAsia="Times New Roman" w:cs="Times New Roman"/>
          <w:szCs w:val="28"/>
          <w:lang w:eastAsia="ru-RU"/>
        </w:rPr>
      </w:pPr>
    </w:p>
    <w:p w:rsidR="003C631F" w:rsidRPr="003C631F" w:rsidRDefault="003C631F" w:rsidP="003C631F">
      <w:pPr>
        <w:jc w:val="center"/>
        <w:rPr>
          <w:rFonts w:eastAsia="Times New Roman" w:cs="Times New Roman"/>
          <w:szCs w:val="28"/>
          <w:lang w:eastAsia="ru-RU"/>
        </w:rPr>
      </w:pPr>
    </w:p>
    <w:p w:rsidR="003C631F" w:rsidRPr="003C631F" w:rsidRDefault="003C631F" w:rsidP="003C631F">
      <w:pPr>
        <w:jc w:val="center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F5" w:rsidRDefault="00EA7CF5" w:rsidP="006757BB">
      <w:r>
        <w:separator/>
      </w:r>
    </w:p>
  </w:endnote>
  <w:endnote w:type="continuationSeparator" w:id="0">
    <w:p w:rsidR="00EA7CF5" w:rsidRDefault="00EA7CF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A7CF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EA7CF5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EA7CF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F5" w:rsidRDefault="00EA7CF5" w:rsidP="006757BB">
      <w:r>
        <w:separator/>
      </w:r>
    </w:p>
  </w:footnote>
  <w:footnote w:type="continuationSeparator" w:id="0">
    <w:p w:rsidR="00EA7CF5" w:rsidRDefault="00EA7CF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676F80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1DED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45E7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C631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6F80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068F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A7CF5"/>
    <w:rsid w:val="00EC4537"/>
    <w:rsid w:val="00EC5D33"/>
    <w:rsid w:val="00ED282A"/>
    <w:rsid w:val="00ED3D46"/>
    <w:rsid w:val="00EE179F"/>
    <w:rsid w:val="00F0284A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2F54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1579F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3C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6E49DC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B710A4"/>
    <w:rsid w:val="00C201AE"/>
    <w:rsid w:val="00C474B1"/>
    <w:rsid w:val="00C53089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150</cp:revision>
  <cp:lastPrinted>2021-12-27T07:02:00Z</cp:lastPrinted>
  <dcterms:created xsi:type="dcterms:W3CDTF">2021-02-25T07:49:00Z</dcterms:created>
  <dcterms:modified xsi:type="dcterms:W3CDTF">2025-04-23T09:28:00Z</dcterms:modified>
</cp:coreProperties>
</file>